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EC" w:rsidRDefault="00754B6A">
      <w:pPr>
        <w:pStyle w:val="Textbody"/>
        <w:snapToGrid w:val="0"/>
        <w:spacing w:line="288" w:lineRule="auto"/>
        <w:jc w:val="both"/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【附件四】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113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年國科會工程處「無人機關鍵技術前瞻研發計畫」</w:t>
      </w:r>
    </w:p>
    <w:p w:rsidR="006879EC" w:rsidRDefault="00754B6A">
      <w:pPr>
        <w:pStyle w:val="Textbody"/>
        <w:snapToGrid w:val="0"/>
        <w:spacing w:line="288" w:lineRule="auto"/>
        <w:jc w:val="center"/>
      </w:pPr>
      <w:r>
        <w:rPr>
          <w:rFonts w:eastAsia="標楷體"/>
          <w:b/>
          <w:bCs/>
          <w:color w:val="000000"/>
          <w:sz w:val="32"/>
          <w:szCs w:val="32"/>
        </w:rPr>
        <w:t>合作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企業</w:t>
      </w:r>
      <w:r>
        <w:rPr>
          <w:rFonts w:eastAsia="標楷體"/>
          <w:b/>
          <w:bCs/>
          <w:color w:val="000000"/>
          <w:sz w:val="32"/>
          <w:szCs w:val="32"/>
        </w:rPr>
        <w:t>參與計畫意願書</w:t>
      </w:r>
    </w:p>
    <w:tbl>
      <w:tblPr>
        <w:tblW w:w="10038" w:type="dxa"/>
        <w:tblInd w:w="-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8"/>
      </w:tblGrid>
      <w:tr w:rsidR="006879EC">
        <w:tblPrEx>
          <w:tblCellMar>
            <w:top w:w="0" w:type="dxa"/>
            <w:bottom w:w="0" w:type="dxa"/>
          </w:tblCellMar>
        </w:tblPrEx>
        <w:trPr>
          <w:trHeight w:val="10681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9EC" w:rsidRDefault="00754B6A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本企業（名稱：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）參與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國科會</w:t>
            </w:r>
            <w:r>
              <w:rPr>
                <w:rFonts w:ascii="標楷體" w:eastAsia="標楷體" w:hAnsi="標楷體"/>
                <w:color w:val="000000"/>
                <w:szCs w:val="24"/>
              </w:rPr>
              <w:t>研究計畫（名稱：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總計畫主持人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，申請條碼編號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），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同意並遵守下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列合作事項：</w:t>
            </w:r>
          </w:p>
          <w:p w:rsidR="006879EC" w:rsidRDefault="00754B6A">
            <w:pPr>
              <w:pStyle w:val="Textbody"/>
              <w:widowControl/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（參與計畫、保密協定，共同合作研發與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等等）</w:t>
            </w:r>
          </w:p>
          <w:p w:rsidR="006879EC" w:rsidRDefault="00754B6A">
            <w:pPr>
              <w:pStyle w:val="Textbody"/>
              <w:widowControl/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（提供研究經費、軟硬體設備名稱及數量、研究人力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如研發工程師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人數及參與方式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等等）</w:t>
            </w:r>
          </w:p>
          <w:p w:rsidR="006879EC" w:rsidRDefault="00754B6A">
            <w:pPr>
              <w:pStyle w:val="Textbody"/>
              <w:widowControl/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（啟動後續合作計畫經費與時程、提供載具或場域供實測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等等）</w:t>
            </w:r>
          </w:p>
          <w:p w:rsidR="006879EC" w:rsidRDefault="00754B6A">
            <w:pPr>
              <w:pStyle w:val="Textbody"/>
              <w:widowControl/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（配合舉辦成果展、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成果發表會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等等）</w:t>
            </w:r>
          </w:p>
          <w:p w:rsidR="006879EC" w:rsidRDefault="00754B6A">
            <w:pPr>
              <w:pStyle w:val="Textbody"/>
              <w:widowControl/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本研究計畫未曾向其他政府機關（構）申請補助。</w:t>
            </w:r>
          </w:p>
          <w:p w:rsidR="006879EC" w:rsidRDefault="00754B6A">
            <w:pPr>
              <w:pStyle w:val="Textbody"/>
              <w:widowControl/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本計畫之成果產出不得自行對外發佈與運用（包含論文發表、專利申請及技術移轉等），其成果由本會所補助之學研中心協助與國防系統整合單位對接。</w:t>
            </w:r>
          </w:p>
          <w:p w:rsidR="006879EC" w:rsidRDefault="00754B6A">
            <w:pPr>
              <w:pStyle w:val="Textbody"/>
              <w:widowControl/>
              <w:spacing w:line="500" w:lineRule="exact"/>
              <w:ind w:firstLine="56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本企業不含中港澳資金，並所提供之本計畫申請書內容及各項資料，皆與本企業現況及事實相符。如有不實情事，本企業願負一切責任。特此申明，以茲為憑。</w:t>
            </w:r>
          </w:p>
          <w:p w:rsidR="006879EC" w:rsidRDefault="00754B6A">
            <w:pPr>
              <w:pStyle w:val="Textbody"/>
              <w:widowControl/>
              <w:spacing w:line="500" w:lineRule="exact"/>
              <w:ind w:firstLine="56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此致</w:t>
            </w:r>
          </w:p>
          <w:p w:rsidR="006879EC" w:rsidRDefault="00754B6A">
            <w:pPr>
              <w:pStyle w:val="Standard"/>
              <w:spacing w:line="500" w:lineRule="exact"/>
              <w:ind w:firstLine="28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國家科學及技術委員會</w:t>
            </w:r>
          </w:p>
          <w:p w:rsidR="006879EC" w:rsidRDefault="006879EC">
            <w:pPr>
              <w:pStyle w:val="Standard"/>
              <w:spacing w:line="500" w:lineRule="exact"/>
              <w:ind w:firstLine="2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6879EC" w:rsidRDefault="00754B6A">
            <w:pPr>
              <w:pStyle w:val="Textbody"/>
              <w:widowControl/>
              <w:spacing w:line="50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合作企業負責人：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（簽章）</w:t>
            </w:r>
          </w:p>
          <w:p w:rsidR="006879EC" w:rsidRDefault="00754B6A">
            <w:pPr>
              <w:pStyle w:val="Textbody"/>
              <w:widowControl/>
              <w:spacing w:line="5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合作企業印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鑑：</w:t>
            </w:r>
          </w:p>
          <w:p w:rsidR="006879EC" w:rsidRDefault="006879EC">
            <w:pPr>
              <w:pStyle w:val="Textbody"/>
              <w:widowControl/>
              <w:spacing w:line="500" w:lineRule="exact"/>
              <w:ind w:firstLine="2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6879EC" w:rsidRDefault="006879EC">
            <w:pPr>
              <w:pStyle w:val="Textbody"/>
              <w:widowControl/>
              <w:spacing w:line="500" w:lineRule="exact"/>
              <w:ind w:firstLine="2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6879EC" w:rsidRDefault="006879EC">
            <w:pPr>
              <w:pStyle w:val="Textbody"/>
              <w:widowControl/>
              <w:spacing w:line="500" w:lineRule="exact"/>
              <w:ind w:firstLine="2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6879EC" w:rsidRDefault="00754B6A">
            <w:pPr>
              <w:pStyle w:val="Textbody"/>
              <w:widowControl/>
              <w:spacing w:line="500" w:lineRule="exact"/>
              <w:ind w:firstLine="2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中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華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民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國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</w:tbl>
    <w:p w:rsidR="006879EC" w:rsidRDefault="006879EC">
      <w:pPr>
        <w:pStyle w:val="Textbody"/>
        <w:rPr>
          <w:vanish/>
        </w:rPr>
      </w:pPr>
    </w:p>
    <w:tbl>
      <w:tblPr>
        <w:tblW w:w="10088" w:type="dxa"/>
        <w:tblInd w:w="-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8"/>
      </w:tblGrid>
      <w:tr w:rsidR="006879EC">
        <w:tblPrEx>
          <w:tblCellMar>
            <w:top w:w="0" w:type="dxa"/>
            <w:bottom w:w="0" w:type="dxa"/>
          </w:tblCellMar>
        </w:tblPrEx>
        <w:trPr>
          <w:trHeight w:val="13315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9EC" w:rsidRDefault="00754B6A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36"/>
              </w:rPr>
              <w:lastRenderedPageBreak/>
              <w:t>本計畫規劃與企業合作之工作項目與內容說明</w:t>
            </w:r>
          </w:p>
          <w:p w:rsidR="006879EC" w:rsidRDefault="006879EC">
            <w:pPr>
              <w:pStyle w:val="Standard"/>
              <w:snapToGrid w:val="0"/>
              <w:spacing w:line="360" w:lineRule="auto"/>
              <w:jc w:val="center"/>
            </w:pPr>
          </w:p>
          <w:p w:rsidR="006879EC" w:rsidRDefault="00754B6A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  <w:r>
              <w:rPr>
                <w:rFonts w:eastAsia="標楷體"/>
                <w:color w:val="000000"/>
                <w:sz w:val="28"/>
                <w:szCs w:val="36"/>
              </w:rPr>
              <w:t>第一年：</w:t>
            </w: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754B6A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  <w:r>
              <w:rPr>
                <w:rFonts w:eastAsia="標楷體"/>
                <w:color w:val="000000"/>
                <w:sz w:val="28"/>
                <w:szCs w:val="36"/>
              </w:rPr>
              <w:t>第二年：</w:t>
            </w: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754B6A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  <w:r>
              <w:rPr>
                <w:rFonts w:eastAsia="標楷體"/>
                <w:color w:val="000000"/>
                <w:sz w:val="28"/>
                <w:szCs w:val="36"/>
              </w:rPr>
              <w:t>第三年：</w:t>
            </w: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:rsidR="006879EC" w:rsidRDefault="00754B6A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  <w:r>
              <w:rPr>
                <w:rFonts w:eastAsia="標楷體"/>
                <w:color w:val="000000"/>
                <w:sz w:val="28"/>
                <w:szCs w:val="36"/>
              </w:rPr>
              <w:t>第四年：</w:t>
            </w: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  <w:p w:rsidR="006879EC" w:rsidRDefault="006879EC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</w:tbl>
    <w:p w:rsidR="006879EC" w:rsidRDefault="006879EC">
      <w:pPr>
        <w:pStyle w:val="Standard"/>
      </w:pPr>
    </w:p>
    <w:sectPr w:rsidR="006879EC"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6A" w:rsidRDefault="00754B6A">
      <w:r>
        <w:separator/>
      </w:r>
    </w:p>
  </w:endnote>
  <w:endnote w:type="continuationSeparator" w:id="0">
    <w:p w:rsidR="00754B6A" w:rsidRDefault="0075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6A" w:rsidRDefault="00754B6A">
      <w:r>
        <w:rPr>
          <w:color w:val="000000"/>
        </w:rPr>
        <w:separator/>
      </w:r>
    </w:p>
  </w:footnote>
  <w:footnote w:type="continuationSeparator" w:id="0">
    <w:p w:rsidR="00754B6A" w:rsidRDefault="0075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0DE"/>
    <w:multiLevelType w:val="multilevel"/>
    <w:tmpl w:val="694AA9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72A722A"/>
    <w:multiLevelType w:val="multilevel"/>
    <w:tmpl w:val="EF9CF8C8"/>
    <w:styleLink w:val="WWNum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79EC"/>
    <w:rsid w:val="006879EC"/>
    <w:rsid w:val="00754B6A"/>
    <w:rsid w:val="00C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HeaderandFooter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4">
    <w:name w:val="footer"/>
    <w:basedOn w:val="a"/>
    <w:link w:val="a5"/>
    <w:uiPriority w:val="99"/>
    <w:unhideWhenUsed/>
    <w:rsid w:val="00C45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45628"/>
    <w:rPr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HeaderandFooter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4">
    <w:name w:val="footer"/>
    <w:basedOn w:val="a"/>
    <w:link w:val="a5"/>
    <w:uiPriority w:val="99"/>
    <w:unhideWhenUsed/>
    <w:rsid w:val="00C45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45628"/>
    <w:rPr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(&#38468;&#20214;&#22235;)113&#24180;&#22283;&#31185;&#26371;&#24037;&#31243;&#34389;&#12300;&#28961;&#20154;&#27231;&#38364;&#24314;&#25216;&#34899;&#21069;&#30651;&#30740;&#30332;&#35336;&#30059;&#12301;&#24501;&#27714;&#20844;&#21578;-&#21512;&#20316;&#24847;&#39000;&#26360;(112.10.02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 Lu</dc:creator>
  <cp:lastModifiedBy>m</cp:lastModifiedBy>
  <cp:revision>1</cp:revision>
  <cp:lastPrinted>2023-09-08T16:49:00Z</cp:lastPrinted>
  <dcterms:created xsi:type="dcterms:W3CDTF">2023-10-02T07:02:00Z</dcterms:created>
  <dcterms:modified xsi:type="dcterms:W3CDTF">2023-11-14T02:43:00Z</dcterms:modified>
</cp:coreProperties>
</file>