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1869"/>
        <w:gridCol w:w="519"/>
        <w:gridCol w:w="1114"/>
        <w:gridCol w:w="885"/>
        <w:gridCol w:w="2374"/>
      </w:tblGrid>
      <w:tr w:rsidR="00B70F99" w14:paraId="303CFB3B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C1DB8" w14:textId="77777777" w:rsidR="00B70F99" w:rsidRDefault="00E408EC">
            <w:pPr>
              <w:pStyle w:val="Standard"/>
              <w:jc w:val="center"/>
            </w:pPr>
            <w:r>
              <w:rPr>
                <w:rFonts w:ascii="標楷體" w:hAnsi="標楷體"/>
                <w:color w:val="000000"/>
                <w:sz w:val="32"/>
                <w:szCs w:val="32"/>
              </w:rPr>
              <w:t>海洋委員會補助大</w:t>
            </w:r>
            <w:r>
              <w:rPr>
                <w:rFonts w:ascii="標楷體" w:hAnsi="標楷體"/>
                <w:sz w:val="32"/>
                <w:szCs w:val="32"/>
              </w:rPr>
              <w:t>專校院</w:t>
            </w:r>
            <w:r>
              <w:rPr>
                <w:rFonts w:ascii="標楷體" w:hAnsi="標楷體"/>
                <w:color w:val="000000"/>
                <w:sz w:val="32"/>
                <w:szCs w:val="32"/>
              </w:rPr>
              <w:t>學生專題研究計畫申請書</w:t>
            </w:r>
          </w:p>
        </w:tc>
      </w:tr>
      <w:tr w:rsidR="00B70F99" w14:paraId="154FC1C5" w14:textId="77777777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EC2AD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申請年度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F422F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EF07" w14:textId="77777777" w:rsidR="00B70F99" w:rsidRDefault="00E408EC">
            <w:pPr>
              <w:pStyle w:val="Standard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申請經費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)</w:t>
            </w:r>
          </w:p>
          <w:p w14:paraId="68D08CDF" w14:textId="77777777" w:rsidR="00B70F99" w:rsidRDefault="00E408EC">
            <w:pPr>
              <w:pStyle w:val="Standard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-</w:t>
            </w:r>
            <w:r>
              <w:rPr>
                <w:rFonts w:ascii="標楷體" w:hAnsi="標楷體"/>
                <w:color w:val="000000"/>
              </w:rPr>
              <w:t>耗材、物品、圖書及雜項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4318" w14:textId="77777777" w:rsidR="00B70F99" w:rsidRDefault="00E408EC">
            <w:pPr>
              <w:pStyle w:val="Standard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新臺幣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元</w:t>
            </w:r>
          </w:p>
        </w:tc>
      </w:tr>
      <w:tr w:rsidR="00B70F99" w14:paraId="3F3ED726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95212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專題研究</w:t>
            </w:r>
          </w:p>
          <w:p w14:paraId="595E5C85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計畫題目</w:t>
            </w:r>
          </w:p>
          <w:p w14:paraId="14104E4F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（中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英文）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8E711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  <w:p w14:paraId="14E56420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B70F99" w14:paraId="4FBB8AD9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09722" w14:textId="77777777" w:rsidR="00B70F99" w:rsidRDefault="00B70F99">
            <w:pPr>
              <w:rPr>
                <w:rFonts w:ascii="標楷體" w:eastAsia="標楷體" w:hAnsi="標楷體"/>
              </w:rPr>
            </w:pP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2D463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  <w:p w14:paraId="0FDA9610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B70F99" w14:paraId="1D1DFA1F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A9905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姓</w:t>
            </w:r>
            <w:r>
              <w:rPr>
                <w:rFonts w:ascii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hAnsi="標楷體"/>
                <w:color w:val="000000"/>
                <w:sz w:val="28"/>
              </w:rPr>
              <w:t>名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D4E20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AFE62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學校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系所</w:t>
            </w:r>
            <w:r>
              <w:rPr>
                <w:rFonts w:ascii="標楷體" w:hAnsi="標楷體"/>
                <w:color w:val="000000"/>
              </w:rPr>
              <w:t>/</w:t>
            </w:r>
            <w:r>
              <w:rPr>
                <w:rFonts w:ascii="標楷體" w:hAnsi="標楷體"/>
                <w:color w:val="000000"/>
              </w:rPr>
              <w:t>年級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DF0DB" w14:textId="77777777" w:rsidR="00B70F99" w:rsidRDefault="00B70F99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B70F99" w14:paraId="293A1489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134B4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FB523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4A7BB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通訊地址</w:t>
            </w:r>
            <w:r>
              <w:rPr>
                <w:rFonts w:ascii="標楷體" w:hAnsi="標楷體"/>
                <w:color w:val="000000"/>
              </w:rPr>
              <w:t>/</w:t>
            </w:r>
          </w:p>
          <w:p w14:paraId="36536443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e-mail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A2213" w14:textId="77777777" w:rsidR="00B70F99" w:rsidRDefault="00B70F99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B70F99" w14:paraId="7A24772B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2993F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指導教授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DD8AF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E8066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研究領域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0A631" w14:textId="77777777" w:rsidR="00B70F99" w:rsidRDefault="00B70F99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B70F99" w14:paraId="73C4C52C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CB6DD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  <w:sz w:val="28"/>
              </w:rPr>
            </w:pPr>
            <w:r>
              <w:rPr>
                <w:rFonts w:ascii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01B11" w14:textId="77777777" w:rsidR="00B70F99" w:rsidRDefault="00B70F99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B52C3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通訊地址</w:t>
            </w:r>
            <w:r>
              <w:rPr>
                <w:rFonts w:ascii="標楷體" w:hAnsi="標楷體"/>
                <w:color w:val="000000"/>
              </w:rPr>
              <w:t>/</w:t>
            </w:r>
          </w:p>
          <w:p w14:paraId="2F42D8C9" w14:textId="77777777" w:rsidR="00B70F99" w:rsidRDefault="00E408EC">
            <w:pPr>
              <w:pStyle w:val="Standard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e-mail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3579C" w14:textId="77777777" w:rsidR="00B70F99" w:rsidRDefault="00B70F99">
            <w:pPr>
              <w:pStyle w:val="Standard"/>
              <w:rPr>
                <w:rFonts w:ascii="標楷體" w:hAnsi="標楷體"/>
                <w:color w:val="000000"/>
              </w:rPr>
            </w:pPr>
          </w:p>
        </w:tc>
      </w:tr>
      <w:tr w:rsidR="00B70F99" w14:paraId="2FD072F5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D3074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其他機關補助情形</w:t>
            </w: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8BB92" w14:textId="77777777" w:rsidR="00B70F99" w:rsidRDefault="00E408EC">
            <w:pPr>
              <w:pStyle w:val="Standard"/>
              <w:jc w:val="both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單位：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               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>；</w:t>
            </w:r>
            <w:r>
              <w:rPr>
                <w:rStyle w:val="tm11"/>
                <w:rFonts w:ascii="標楷體" w:eastAsia="標楷體" w:hAnsi="標楷體" w:cs="標楷體"/>
                <w:color w:val="000000"/>
              </w:rPr>
              <w:t xml:space="preserve">                       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元</w:t>
            </w:r>
          </w:p>
        </w:tc>
      </w:tr>
      <w:tr w:rsidR="00B70F99" w14:paraId="0759CB1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ED34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曾獲本會補助執行研究計畫</w:t>
            </w:r>
          </w:p>
        </w:tc>
        <w:tc>
          <w:tcPr>
            <w:tcW w:w="676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6E52E" w14:textId="77777777" w:rsidR="00B70F99" w:rsidRDefault="00E408EC">
            <w:pPr>
              <w:pStyle w:val="Standard"/>
              <w:jc w:val="both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□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是</w:t>
            </w:r>
            <w:proofErr w:type="gramStart"/>
            <w:r>
              <w:rPr>
                <w:rStyle w:val="tm11"/>
                <w:rFonts w:ascii="標楷體" w:eastAsia="標楷體" w:hAnsi="標楷體" w:cs="s?"/>
                <w:color w:val="000000"/>
              </w:rPr>
              <w:t>（</w:t>
            </w:r>
            <w:proofErr w:type="gramEnd"/>
            <w:r>
              <w:rPr>
                <w:rStyle w:val="tm11"/>
                <w:rFonts w:ascii="標楷體" w:eastAsia="標楷體" w:hAnsi="標楷體" w:cs="s?"/>
                <w:color w:val="000000"/>
              </w:rPr>
              <w:t>計畫編號：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 xml:space="preserve">                            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）</w:t>
            </w:r>
          </w:p>
          <w:p w14:paraId="6AA2EC8D" w14:textId="77777777" w:rsidR="00B70F99" w:rsidRDefault="00E408EC">
            <w:pPr>
              <w:pStyle w:val="Standard"/>
              <w:jc w:val="both"/>
            </w:pPr>
            <w:proofErr w:type="gramStart"/>
            <w:r>
              <w:rPr>
                <w:rStyle w:val="tm11"/>
                <w:rFonts w:ascii="標楷體" w:eastAsia="標楷體" w:hAnsi="標楷體" w:cs="s?"/>
                <w:color w:val="000000"/>
              </w:rPr>
              <w:t>□</w:t>
            </w:r>
            <w:r>
              <w:rPr>
                <w:rStyle w:val="tm11"/>
                <w:rFonts w:ascii="標楷體" w:eastAsia="標楷體" w:hAnsi="標楷體" w:cs="s?"/>
                <w:color w:val="000000"/>
              </w:rPr>
              <w:t>否</w:t>
            </w:r>
            <w:proofErr w:type="gramEnd"/>
          </w:p>
        </w:tc>
      </w:tr>
      <w:tr w:rsidR="00B70F99" w14:paraId="0D61F6D7" w14:textId="77777777">
        <w:tblPrEx>
          <w:tblCellMar>
            <w:top w:w="0" w:type="dxa"/>
            <w:bottom w:w="0" w:type="dxa"/>
          </w:tblCellMar>
        </w:tblPrEx>
        <w:trPr>
          <w:cantSplit/>
          <w:trHeight w:val="327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02FF5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研究內容</w:t>
            </w:r>
          </w:p>
          <w:p w14:paraId="3FCC893E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</w:rPr>
              <w:t>（簡述）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9F50E" w14:textId="77777777" w:rsidR="00B70F99" w:rsidRDefault="00B70F99">
            <w:pPr>
              <w:pStyle w:val="Standard"/>
              <w:jc w:val="right"/>
              <w:rPr>
                <w:rFonts w:ascii="標楷體" w:hAnsi="標楷體"/>
                <w:color w:val="000000"/>
                <w:sz w:val="16"/>
                <w:szCs w:val="23"/>
              </w:rPr>
            </w:pPr>
          </w:p>
          <w:p w14:paraId="0CFAD249" w14:textId="77777777" w:rsidR="00B70F99" w:rsidRDefault="00E408EC">
            <w:pPr>
              <w:pStyle w:val="Standard"/>
              <w:jc w:val="right"/>
            </w:pPr>
            <w:r>
              <w:rPr>
                <w:rStyle w:val="tm11"/>
                <w:rFonts w:ascii="標楷體" w:eastAsia="標楷體" w:hAnsi="標楷體" w:cs="s?"/>
                <w:color w:val="000000"/>
                <w:sz w:val="16"/>
              </w:rPr>
              <w:t>（另需檢附詳細研究計畫書）</w:t>
            </w:r>
          </w:p>
        </w:tc>
      </w:tr>
      <w:tr w:rsidR="00B70F99" w14:paraId="3D601183" w14:textId="77777777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7520D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4"/>
                <w:szCs w:val="24"/>
              </w:rPr>
              <w:t>需要指導教授指導內容</w:t>
            </w:r>
          </w:p>
        </w:tc>
        <w:tc>
          <w:tcPr>
            <w:tcW w:w="6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37C31" w14:textId="77777777" w:rsidR="00B70F99" w:rsidRDefault="00B70F99">
            <w:pPr>
              <w:pStyle w:val="Standard"/>
              <w:jc w:val="right"/>
              <w:rPr>
                <w:rFonts w:ascii="標楷體" w:hAnsi="標楷體"/>
                <w:color w:val="000000"/>
                <w:sz w:val="16"/>
                <w:szCs w:val="23"/>
              </w:rPr>
            </w:pPr>
          </w:p>
        </w:tc>
      </w:tr>
      <w:tr w:rsidR="00B70F99" w14:paraId="73BB1339" w14:textId="7777777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C916B" w14:textId="77777777" w:rsidR="00B70F99" w:rsidRDefault="00E408EC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  <w:r>
              <w:rPr>
                <w:rFonts w:ascii="標楷體" w:eastAsia="標楷體" w:hAnsi="標楷體" w:cs="s?"/>
                <w:sz w:val="28"/>
                <w:szCs w:val="28"/>
              </w:rPr>
              <w:lastRenderedPageBreak/>
              <w:t>一、學生潛力評估：</w:t>
            </w:r>
          </w:p>
          <w:p w14:paraId="10B38154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5175239E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15E455C5" w14:textId="77777777" w:rsidR="00B70F99" w:rsidRDefault="00E408EC">
            <w:pPr>
              <w:pStyle w:val="Web"/>
              <w:spacing w:line="360" w:lineRule="auto"/>
              <w:jc w:val="right"/>
            </w:pPr>
            <w:r>
              <w:rPr>
                <w:rFonts w:ascii="標楷體" w:eastAsia="標楷體" w:hAnsi="標楷體" w:cs="s?"/>
                <w:sz w:val="23"/>
              </w:rPr>
              <w:t> </w:t>
            </w:r>
            <w:r>
              <w:rPr>
                <w:rFonts w:ascii="標楷體" w:eastAsia="標楷體" w:hAnsi="標楷體" w:cs="s?"/>
                <w:sz w:val="16"/>
              </w:rPr>
              <w:t>（指導教授填寫）</w:t>
            </w:r>
          </w:p>
        </w:tc>
      </w:tr>
      <w:tr w:rsidR="00B70F99" w14:paraId="1C6616CC" w14:textId="77777777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D556F" w14:textId="77777777" w:rsidR="00B70F99" w:rsidRDefault="00E408EC">
            <w:pPr>
              <w:pStyle w:val="Web"/>
              <w:spacing w:line="360" w:lineRule="auto"/>
            </w:pPr>
            <w:r>
              <w:rPr>
                <w:rFonts w:ascii="標楷體" w:eastAsia="標楷體" w:hAnsi="標楷體" w:cs="s?"/>
                <w:sz w:val="23"/>
              </w:rPr>
              <w:t> </w:t>
            </w:r>
            <w:r>
              <w:rPr>
                <w:rFonts w:ascii="標楷體" w:eastAsia="標楷體" w:hAnsi="標楷體" w:cs="s?"/>
                <w:sz w:val="28"/>
                <w:szCs w:val="28"/>
              </w:rPr>
              <w:t>二、對學生所提研究計畫內容之評述：</w:t>
            </w:r>
            <w:r>
              <w:rPr>
                <w:rFonts w:ascii="標楷體" w:eastAsia="標楷體" w:hAnsi="標楷體" w:cs="s?"/>
                <w:sz w:val="28"/>
                <w:szCs w:val="28"/>
              </w:rPr>
              <w:t> </w:t>
            </w:r>
          </w:p>
          <w:p w14:paraId="48237A89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1420B350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458BB9DC" w14:textId="77777777" w:rsidR="00B70F99" w:rsidRDefault="00E408EC">
            <w:pPr>
              <w:pStyle w:val="Web"/>
              <w:spacing w:line="360" w:lineRule="auto"/>
              <w:jc w:val="right"/>
              <w:rPr>
                <w:rFonts w:ascii="標楷體" w:eastAsia="標楷體" w:hAnsi="標楷體" w:cs="s?"/>
                <w:sz w:val="16"/>
              </w:rPr>
            </w:pPr>
            <w:r>
              <w:rPr>
                <w:rFonts w:ascii="標楷體" w:eastAsia="標楷體" w:hAnsi="標楷體" w:cs="s?"/>
                <w:sz w:val="16"/>
              </w:rPr>
              <w:t>（指導教授填寫）</w:t>
            </w:r>
          </w:p>
        </w:tc>
      </w:tr>
      <w:tr w:rsidR="00B70F99" w14:paraId="35D31941" w14:textId="77777777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55CD7" w14:textId="77777777" w:rsidR="00B70F99" w:rsidRDefault="00E408EC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  <w:r>
              <w:rPr>
                <w:rFonts w:ascii="標楷體" w:eastAsia="標楷體" w:hAnsi="標楷體" w:cs="s?"/>
                <w:sz w:val="28"/>
                <w:szCs w:val="28"/>
              </w:rPr>
              <w:t>三、指導方式：</w:t>
            </w:r>
          </w:p>
          <w:p w14:paraId="7E475794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11F7C0CE" w14:textId="77777777" w:rsidR="00B70F99" w:rsidRDefault="00B70F99">
            <w:pPr>
              <w:pStyle w:val="Web"/>
              <w:spacing w:line="360" w:lineRule="auto"/>
              <w:rPr>
                <w:rFonts w:ascii="標楷體" w:eastAsia="標楷體" w:hAnsi="標楷體" w:cs="s?"/>
                <w:sz w:val="28"/>
                <w:szCs w:val="28"/>
              </w:rPr>
            </w:pPr>
          </w:p>
          <w:p w14:paraId="68AC5203" w14:textId="77777777" w:rsidR="00B70F99" w:rsidRDefault="00E408EC">
            <w:pPr>
              <w:pStyle w:val="Web"/>
              <w:spacing w:line="360" w:lineRule="auto"/>
              <w:jc w:val="right"/>
              <w:rPr>
                <w:rFonts w:ascii="標楷體" w:eastAsia="標楷體" w:hAnsi="標楷體" w:cs="s?"/>
                <w:sz w:val="16"/>
                <w:szCs w:val="16"/>
              </w:rPr>
            </w:pPr>
            <w:r>
              <w:rPr>
                <w:rFonts w:ascii="標楷體" w:eastAsia="標楷體" w:hAnsi="標楷體" w:cs="s?"/>
                <w:sz w:val="16"/>
                <w:szCs w:val="16"/>
              </w:rPr>
              <w:t>（指導教授填寫）</w:t>
            </w:r>
          </w:p>
        </w:tc>
      </w:tr>
      <w:tr w:rsidR="00B70F99" w14:paraId="7EC51170" w14:textId="77777777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C961F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</w:rPr>
              <w:t>申請人簽章</w:t>
            </w:r>
          </w:p>
        </w:tc>
        <w:tc>
          <w:tcPr>
            <w:tcW w:w="23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8165B" w14:textId="77777777" w:rsidR="00B70F99" w:rsidRDefault="00B70F99">
            <w:pPr>
              <w:pStyle w:val="Standard"/>
              <w:ind w:firstLine="1920"/>
              <w:jc w:val="center"/>
              <w:rPr>
                <w:rFonts w:ascii="標楷體" w:hAnsi="標楷體"/>
                <w:color w:val="000000"/>
                <w:szCs w:val="23"/>
              </w:rPr>
            </w:pPr>
          </w:p>
        </w:tc>
        <w:tc>
          <w:tcPr>
            <w:tcW w:w="199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E5489" w14:textId="77777777" w:rsidR="00B70F99" w:rsidRDefault="00E408EC">
            <w:pPr>
              <w:pStyle w:val="Standard"/>
              <w:jc w:val="center"/>
            </w:pPr>
            <w:r>
              <w:rPr>
                <w:rStyle w:val="tm11"/>
                <w:rFonts w:ascii="標楷體" w:eastAsia="標楷體" w:hAnsi="標楷體" w:cs="s?"/>
                <w:color w:val="000000"/>
                <w:sz w:val="28"/>
                <w:szCs w:val="28"/>
              </w:rPr>
              <w:t>指導教授簽章</w:t>
            </w:r>
          </w:p>
        </w:tc>
        <w:tc>
          <w:tcPr>
            <w:tcW w:w="23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DDD70" w14:textId="77777777" w:rsidR="00B70F99" w:rsidRDefault="00B70F99">
            <w:pPr>
              <w:pStyle w:val="Standard"/>
              <w:ind w:firstLine="1840"/>
              <w:jc w:val="center"/>
              <w:rPr>
                <w:rFonts w:ascii="標楷體" w:hAnsi="標楷體"/>
                <w:color w:val="000000"/>
                <w:sz w:val="23"/>
                <w:szCs w:val="23"/>
              </w:rPr>
            </w:pPr>
          </w:p>
        </w:tc>
      </w:tr>
    </w:tbl>
    <w:p w14:paraId="693AEA59" w14:textId="77777777" w:rsidR="00B70F99" w:rsidRDefault="00B70F99">
      <w:pPr>
        <w:pStyle w:val="Standard"/>
      </w:pPr>
    </w:p>
    <w:p w14:paraId="143D517E" w14:textId="77777777" w:rsidR="00B70F99" w:rsidRDefault="00B70F99">
      <w:pPr>
        <w:pStyle w:val="Standard"/>
      </w:pPr>
    </w:p>
    <w:p w14:paraId="0F6C1D9A" w14:textId="77777777" w:rsidR="00B70F99" w:rsidRDefault="00E408EC">
      <w:pPr>
        <w:pStyle w:val="Standard"/>
        <w:spacing w:line="400" w:lineRule="exact"/>
      </w:pPr>
      <w:r>
        <w:rPr>
          <w:rFonts w:ascii="華康中黑體" w:hAnsi="華康中黑體"/>
          <w:sz w:val="28"/>
        </w:rPr>
        <w:t>學生</w:t>
      </w:r>
      <w:r>
        <w:rPr>
          <w:rFonts w:ascii="華康中黑體" w:hAnsi="華康中黑體"/>
          <w:sz w:val="28"/>
          <w:u w:val="single"/>
        </w:rPr>
        <w:t xml:space="preserve">                     </w:t>
      </w:r>
      <w:r>
        <w:rPr>
          <w:rFonts w:ascii="新細明體" w:eastAsia="新細明體" w:hAnsi="新細明體"/>
          <w:sz w:val="28"/>
        </w:rPr>
        <w:t>□</w:t>
      </w:r>
      <w:r>
        <w:rPr>
          <w:rFonts w:ascii="華康中黑體" w:hAnsi="華康中黑體"/>
          <w:sz w:val="28"/>
        </w:rPr>
        <w:t>同意</w:t>
      </w:r>
      <w:r>
        <w:rPr>
          <w:rFonts w:ascii="新細明體" w:eastAsia="新細明體" w:hAnsi="新細明體"/>
          <w:sz w:val="28"/>
        </w:rPr>
        <w:t>□</w:t>
      </w:r>
      <w:r>
        <w:rPr>
          <w:rFonts w:ascii="標楷體" w:hAnsi="標楷體"/>
          <w:sz w:val="28"/>
        </w:rPr>
        <w:t>不同意</w:t>
      </w:r>
      <w:r>
        <w:rPr>
          <w:rFonts w:ascii="標楷體" w:hAnsi="標楷體"/>
          <w:sz w:val="28"/>
        </w:rPr>
        <w:t xml:space="preserve"> </w:t>
      </w:r>
      <w:r>
        <w:rPr>
          <w:rFonts w:ascii="標楷體" w:hAnsi="標楷體"/>
          <w:sz w:val="28"/>
        </w:rPr>
        <w:t>海洋委員會蒐集上開</w:t>
      </w:r>
      <w:r>
        <w:rPr>
          <w:rFonts w:ascii="華康中黑體" w:hAnsi="華康中黑體"/>
          <w:sz w:val="28"/>
        </w:rPr>
        <w:t>個人資料，建立聯絡名冊，以利未來海洋委員會辦理活動或計畫時，透過所留資訊推播宣導。</w:t>
      </w:r>
    </w:p>
    <w:p w14:paraId="41B853B8" w14:textId="77777777" w:rsidR="00B70F99" w:rsidRDefault="00B70F99">
      <w:pPr>
        <w:pStyle w:val="Standard"/>
      </w:pPr>
    </w:p>
    <w:sectPr w:rsidR="00B70F9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42A9" w14:textId="77777777" w:rsidR="00E408EC" w:rsidRDefault="00E408EC">
      <w:r>
        <w:separator/>
      </w:r>
    </w:p>
  </w:endnote>
  <w:endnote w:type="continuationSeparator" w:id="0">
    <w:p w14:paraId="068EEE00" w14:textId="77777777" w:rsidR="00E408EC" w:rsidRDefault="00E4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ө">
    <w:charset w:val="00"/>
    <w:family w:val="roman"/>
    <w:pitch w:val="variable"/>
  </w:font>
  <w:font w:name="s?">
    <w:charset w:val="00"/>
    <w:family w:val="auto"/>
    <w:pitch w:val="variable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E9B" w14:textId="77777777" w:rsidR="00E408EC" w:rsidRDefault="00E408EC">
      <w:r>
        <w:rPr>
          <w:color w:val="000000"/>
        </w:rPr>
        <w:separator/>
      </w:r>
    </w:p>
  </w:footnote>
  <w:footnote w:type="continuationSeparator" w:id="0">
    <w:p w14:paraId="0A176DDB" w14:textId="77777777" w:rsidR="00E408EC" w:rsidRDefault="00E4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40A"/>
    <w:multiLevelType w:val="multilevel"/>
    <w:tmpl w:val="3828D9C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A47569C"/>
    <w:multiLevelType w:val="multilevel"/>
    <w:tmpl w:val="E4565E66"/>
    <w:styleLink w:val="WWNum1"/>
    <w:lvl w:ilvl="0">
      <w:start w:val="1"/>
      <w:numFmt w:val="japaneseCounting"/>
      <w:lvlText w:val="%1、"/>
      <w:lvlJc w:val="left"/>
      <w:pPr>
        <w:ind w:left="465" w:hanging="4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38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0F99"/>
    <w:rsid w:val="00B11E2D"/>
    <w:rsid w:val="00B70F99"/>
    <w:rsid w:val="00E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36BC"/>
  <w15:docId w15:val="{403F4B7A-9656-4398-A0A5-8073E9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Century"/>
      <w:color w:val="000000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m11">
    <w:name w:val="tm11"/>
    <w:rPr>
      <w:rFonts w:ascii="sө" w:eastAsia="sө" w:hAnsi="sө" w:cs="sө"/>
      <w:color w:val="333333"/>
      <w:sz w:val="23"/>
      <w:szCs w:val="23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劉怡伶</dc:creator>
  <cp:lastModifiedBy>小暐</cp:lastModifiedBy>
  <cp:revision>2</cp:revision>
  <dcterms:created xsi:type="dcterms:W3CDTF">2025-10-28T09:16:00Z</dcterms:created>
  <dcterms:modified xsi:type="dcterms:W3CDTF">2025-10-28T09:16:00Z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